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22B2" w14:textId="373624D2" w:rsidR="008B36D8" w:rsidRDefault="008B36D8" w:rsidP="00F41B6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i/>
          <w:noProof/>
          <w:sz w:val="28"/>
          <w:szCs w:val="28"/>
          <w:lang w:val="fr-CH"/>
        </w:rPr>
        <w:drawing>
          <wp:inline distT="0" distB="0" distL="0" distR="0" wp14:anchorId="75181F66" wp14:editId="71ABAC41">
            <wp:extent cx="1179095" cy="1184564"/>
            <wp:effectExtent l="0" t="0" r="2540" b="0"/>
            <wp:docPr id="1636080663" name="Image 1" descr="Une image contenant logo, symbole, cercl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80663" name="Image 1" descr="Une image contenant logo, symbole, cercle, Marque&#10;&#10;Le contenu généré par l’IA peut être incorrect."/>
                    <pic:cNvPicPr/>
                  </pic:nvPicPr>
                  <pic:blipFill rotWithShape="1">
                    <a:blip r:embed="rId5"/>
                    <a:srcRect r="20"/>
                    <a:stretch/>
                  </pic:blipFill>
                  <pic:spPr bwMode="auto">
                    <a:xfrm>
                      <a:off x="0" y="0"/>
                      <a:ext cx="1225387" cy="123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24B4F" w:rsidRPr="006101A2">
        <w:rPr>
          <w:rFonts w:ascii="Century Gothic" w:hAnsi="Century Gothic"/>
          <w:noProof/>
        </w:rPr>
        <w:drawing>
          <wp:inline distT="0" distB="0" distL="0" distR="0" wp14:anchorId="0B9D1637" wp14:editId="759E0E95">
            <wp:extent cx="1823046" cy="972185"/>
            <wp:effectExtent l="0" t="0" r="6350" b="5715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52" cy="98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36D">
        <w:rPr>
          <w:rFonts w:ascii="Century Gothic" w:hAnsi="Century Gothic"/>
        </w:rPr>
        <w:tab/>
      </w:r>
    </w:p>
    <w:p w14:paraId="0A218EA2" w14:textId="22068849" w:rsidR="00F41B62" w:rsidRPr="006101A2" w:rsidRDefault="0045536D" w:rsidP="00F41B6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4469A2AF" w14:textId="77777777" w:rsidR="00F41B62" w:rsidRPr="00CF34A9" w:rsidRDefault="00F41B62" w:rsidP="00F41B62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F41B62" w:rsidRPr="005129C0" w14:paraId="32436EEB" w14:textId="77777777" w:rsidTr="00CA6AF0">
        <w:tc>
          <w:tcPr>
            <w:tcW w:w="9282" w:type="dxa"/>
            <w:shd w:val="clear" w:color="auto" w:fill="F3F3F3"/>
          </w:tcPr>
          <w:p w14:paraId="1A570CC4" w14:textId="77777777" w:rsidR="00376773" w:rsidRDefault="00376773" w:rsidP="00516244">
            <w:pPr>
              <w:spacing w:before="120"/>
              <w:ind w:right="-28"/>
              <w:jc w:val="center"/>
              <w:rPr>
                <w:rFonts w:ascii="Century Gothic" w:hAnsi="Century Gothic"/>
                <w:b/>
                <w:color w:val="000090"/>
                <w:sz w:val="28"/>
                <w:szCs w:val="28"/>
              </w:rPr>
            </w:pPr>
          </w:p>
          <w:p w14:paraId="2392F881" w14:textId="31977457" w:rsidR="00856A85" w:rsidRPr="00376773" w:rsidRDefault="00F41B62" w:rsidP="00516244">
            <w:pPr>
              <w:spacing w:before="120"/>
              <w:ind w:right="-28"/>
              <w:jc w:val="center"/>
              <w:rPr>
                <w:rFonts w:ascii="Century Gothic" w:hAnsi="Century Gothic"/>
                <w:b/>
                <w:color w:val="000090"/>
                <w:sz w:val="48"/>
                <w:szCs w:val="48"/>
              </w:rPr>
            </w:pPr>
            <w:r w:rsidRPr="00376773">
              <w:rPr>
                <w:rFonts w:ascii="Century Gothic" w:hAnsi="Century Gothic"/>
                <w:b/>
                <w:color w:val="000090"/>
                <w:sz w:val="48"/>
                <w:szCs w:val="48"/>
              </w:rPr>
              <w:t xml:space="preserve">FORMULAIRE D’INSCRIPTION </w:t>
            </w:r>
          </w:p>
          <w:p w14:paraId="223DED9F" w14:textId="77777777" w:rsidR="00376773" w:rsidRDefault="00376773" w:rsidP="00516244">
            <w:pPr>
              <w:spacing w:before="120"/>
              <w:ind w:right="-28"/>
              <w:jc w:val="center"/>
              <w:rPr>
                <w:rFonts w:ascii="Century Gothic" w:hAnsi="Century Gothic"/>
                <w:b/>
                <w:color w:val="000090"/>
                <w:sz w:val="28"/>
                <w:szCs w:val="28"/>
              </w:rPr>
            </w:pPr>
          </w:p>
          <w:p w14:paraId="58543A0A" w14:textId="77777777" w:rsidR="00516244" w:rsidRPr="00516244" w:rsidRDefault="00516244" w:rsidP="00516244">
            <w:pPr>
              <w:spacing w:before="120"/>
              <w:ind w:right="-28"/>
              <w:jc w:val="center"/>
              <w:rPr>
                <w:rFonts w:ascii="Century Gothic" w:hAnsi="Century Gothic"/>
                <w:b/>
                <w:color w:val="000090"/>
                <w:sz w:val="10"/>
                <w:szCs w:val="10"/>
              </w:rPr>
            </w:pPr>
            <w:r w:rsidRPr="00516244">
              <w:rPr>
                <w:rFonts w:ascii="Century Gothic" w:hAnsi="Century Gothic"/>
                <w:b/>
                <w:color w:val="000090"/>
                <w:sz w:val="10"/>
                <w:szCs w:val="10"/>
              </w:rPr>
              <w:t xml:space="preserve"> </w:t>
            </w:r>
          </w:p>
        </w:tc>
      </w:tr>
    </w:tbl>
    <w:p w14:paraId="47709009" w14:textId="77777777" w:rsidR="008B36D8" w:rsidRDefault="008B36D8" w:rsidP="00B746D5">
      <w:pPr>
        <w:tabs>
          <w:tab w:val="left" w:pos="1276"/>
          <w:tab w:val="right" w:leader="underscore" w:pos="9064"/>
        </w:tabs>
        <w:ind w:right="-8"/>
        <w:rPr>
          <w:rFonts w:ascii="Century Gothic" w:hAnsi="Century Gothic" w:cs="Tahoma"/>
          <w:bCs/>
          <w:i/>
          <w:sz w:val="16"/>
          <w:szCs w:val="16"/>
        </w:rPr>
      </w:pPr>
    </w:p>
    <w:p w14:paraId="73D9FA84" w14:textId="77777777" w:rsidR="008B36D8" w:rsidRDefault="008B36D8" w:rsidP="00B746D5">
      <w:pPr>
        <w:tabs>
          <w:tab w:val="left" w:pos="1276"/>
          <w:tab w:val="right" w:leader="underscore" w:pos="9064"/>
        </w:tabs>
        <w:ind w:right="-8"/>
        <w:rPr>
          <w:rFonts w:ascii="Century Gothic" w:hAnsi="Century Gothic" w:cs="Tahoma"/>
          <w:bCs/>
          <w:i/>
          <w:sz w:val="16"/>
          <w:szCs w:val="16"/>
        </w:rPr>
      </w:pPr>
    </w:p>
    <w:p w14:paraId="700A4AD8" w14:textId="70BF3ED2" w:rsidR="00B746D5" w:rsidRPr="00C95E5C" w:rsidRDefault="00670359" w:rsidP="00B746D5">
      <w:pPr>
        <w:tabs>
          <w:tab w:val="left" w:pos="1276"/>
          <w:tab w:val="right" w:leader="underscore" w:pos="9064"/>
        </w:tabs>
        <w:ind w:right="-8"/>
        <w:rPr>
          <w:rFonts w:ascii="Century Gothic" w:hAnsi="Century Gothic" w:cs="Tahoma"/>
          <w:b/>
          <w:bCs/>
          <w:sz w:val="10"/>
          <w:szCs w:val="10"/>
        </w:rPr>
      </w:pPr>
      <w:r w:rsidRPr="00C95E5C">
        <w:rPr>
          <w:rFonts w:ascii="Century Gothic" w:hAnsi="Century Gothic" w:cs="Tahoma"/>
          <w:bCs/>
          <w:i/>
          <w:sz w:val="16"/>
          <w:szCs w:val="16"/>
        </w:rPr>
        <w:t>(REMPLIR EN LETTRES CAPITALES)</w:t>
      </w:r>
      <w:r w:rsidR="00697946" w:rsidRPr="00C95E5C">
        <w:rPr>
          <w:rFonts w:ascii="Century Gothic" w:hAnsi="Century Gothic" w:cs="Tahoma"/>
          <w:b/>
          <w:bCs/>
          <w:sz w:val="10"/>
          <w:szCs w:val="1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F41B62" w:rsidRPr="00C95E5C" w14:paraId="7E236E74" w14:textId="77777777" w:rsidTr="000E1836">
        <w:trPr>
          <w:trHeight w:val="454"/>
        </w:trPr>
        <w:tc>
          <w:tcPr>
            <w:tcW w:w="9215" w:type="dxa"/>
            <w:shd w:val="clear" w:color="auto" w:fill="auto"/>
            <w:vAlign w:val="bottom"/>
          </w:tcPr>
          <w:p w14:paraId="712B73B5" w14:textId="77777777" w:rsidR="00376773" w:rsidRDefault="00376773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  <w:p w14:paraId="0C1C2590" w14:textId="2ED9B618" w:rsidR="00670359" w:rsidRDefault="005129C0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NOM &amp; </w:t>
            </w:r>
            <w:r w:rsidR="00670359"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PRENOM</w:t>
            </w: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DU PILOTE</w:t>
            </w:r>
            <w:proofErr w:type="gramStart"/>
            <w:r w:rsidR="00670359"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:</w:t>
            </w:r>
            <w:r w:rsidR="00C52CFB" w:rsidRPr="00C52CFB">
              <w:rPr>
                <w:rFonts w:ascii="Century Gothic" w:hAnsi="Century Gothic" w:cs="Tahoma"/>
                <w:bCs/>
                <w:sz w:val="20"/>
                <w:szCs w:val="20"/>
              </w:rPr>
              <w:t>…</w:t>
            </w:r>
            <w:proofErr w:type="gramEnd"/>
            <w:r w:rsidR="00C52CFB" w:rsidRPr="00C52CFB"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C52CFB" w:rsidRPr="00C52CFB">
              <w:rPr>
                <w:rFonts w:ascii="Century Gothic" w:hAnsi="Century Gothic" w:cs="Tahoma"/>
                <w:bCs/>
                <w:sz w:val="20"/>
                <w:szCs w:val="20"/>
              </w:rPr>
              <w:t>…….</w:t>
            </w:r>
            <w:proofErr w:type="gramEnd"/>
            <w:r w:rsidR="00C52CFB" w:rsidRPr="00C52CFB">
              <w:rPr>
                <w:rFonts w:ascii="Century Gothic" w:hAnsi="Century Gothic" w:cs="Tahoma"/>
                <w:bCs/>
                <w:sz w:val="20"/>
                <w:szCs w:val="20"/>
              </w:rPr>
              <w:t>.</w:t>
            </w:r>
          </w:p>
          <w:p w14:paraId="55E6464A" w14:textId="77777777" w:rsidR="00376773" w:rsidRPr="00C95E5C" w:rsidRDefault="00376773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F41B62" w:rsidRPr="00C95E5C" w14:paraId="3B525E2B" w14:textId="77777777" w:rsidTr="000E1836">
        <w:trPr>
          <w:trHeight w:val="454"/>
        </w:trPr>
        <w:tc>
          <w:tcPr>
            <w:tcW w:w="9215" w:type="dxa"/>
            <w:shd w:val="clear" w:color="auto" w:fill="auto"/>
            <w:vAlign w:val="bottom"/>
          </w:tcPr>
          <w:p w14:paraId="09A540AE" w14:textId="77777777" w:rsidR="00670359" w:rsidRDefault="00670359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RUE</w:t>
            </w:r>
            <w:proofErr w:type="gramStart"/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:</w:t>
            </w:r>
            <w:r w:rsidR="00C52CFB" w:rsidRPr="00C52CFB">
              <w:rPr>
                <w:rFonts w:ascii="Century Gothic" w:hAnsi="Century Gothic" w:cs="Tahoma"/>
                <w:bCs/>
                <w:sz w:val="20"/>
                <w:szCs w:val="20"/>
              </w:rPr>
              <w:t>…</w:t>
            </w:r>
            <w:proofErr w:type="gramEnd"/>
            <w:r w:rsidR="00C52CFB" w:rsidRPr="00C52CFB">
              <w:rPr>
                <w:rFonts w:ascii="Century Gothic" w:hAnsi="Century Gothic" w:cs="Tahoma"/>
                <w:bCs/>
                <w:sz w:val="20"/>
                <w:szCs w:val="20"/>
              </w:rPr>
              <w:t>…………</w:t>
            </w:r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proofErr w:type="gramStart"/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…….</w:t>
            </w:r>
            <w:proofErr w:type="gramEnd"/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.</w:t>
            </w:r>
          </w:p>
          <w:p w14:paraId="305155B9" w14:textId="77777777" w:rsidR="00376773" w:rsidRPr="00C95E5C" w:rsidRDefault="00376773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F41B62" w:rsidRPr="00C95E5C" w14:paraId="51E1BE39" w14:textId="77777777" w:rsidTr="000E1836">
        <w:trPr>
          <w:trHeight w:val="454"/>
        </w:trPr>
        <w:tc>
          <w:tcPr>
            <w:tcW w:w="9215" w:type="dxa"/>
            <w:shd w:val="clear" w:color="auto" w:fill="auto"/>
            <w:vAlign w:val="bottom"/>
          </w:tcPr>
          <w:p w14:paraId="639B333C" w14:textId="77777777" w:rsidR="00670359" w:rsidRDefault="00C95E5C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5129C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CODE</w:t>
            </w: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 xml:space="preserve"> POSTAL : </w:t>
            </w:r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……………</w:t>
            </w:r>
            <w:proofErr w:type="gramStart"/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.…</w:t>
            </w:r>
            <w:r w:rsidR="00B25FD5" w:rsidRPr="00B25FD5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V</w:t>
            </w:r>
            <w:r w:rsidRPr="00B25FD5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IL</w:t>
            </w:r>
            <w:r w:rsidRPr="005129C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LE</w:t>
            </w:r>
            <w:proofErr w:type="gramStart"/>
            <w:r w:rsidRPr="005129C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 :</w:t>
            </w:r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…</w:t>
            </w:r>
            <w:proofErr w:type="gramEnd"/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…………………………………………………………</w:t>
            </w:r>
            <w:proofErr w:type="gramStart"/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="00C52CF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.</w:t>
            </w:r>
          </w:p>
          <w:p w14:paraId="61F367CB" w14:textId="77777777" w:rsidR="00376773" w:rsidRPr="00C52CFB" w:rsidRDefault="00376773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F41B62" w:rsidRPr="00C95E5C" w14:paraId="536038BF" w14:textId="77777777" w:rsidTr="000E1836">
        <w:trPr>
          <w:trHeight w:val="454"/>
        </w:trPr>
        <w:tc>
          <w:tcPr>
            <w:tcW w:w="9215" w:type="dxa"/>
            <w:shd w:val="clear" w:color="auto" w:fill="auto"/>
            <w:vAlign w:val="bottom"/>
          </w:tcPr>
          <w:p w14:paraId="665F43EE" w14:textId="77777777" w:rsidR="00670359" w:rsidRDefault="00670359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TEL</w:t>
            </w:r>
            <w:proofErr w:type="gramStart"/>
            <w:r w:rsidR="00304B67"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:</w:t>
            </w:r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</w:t>
            </w:r>
            <w:proofErr w:type="gramEnd"/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C4B64A0" w14:textId="77777777" w:rsidR="00376773" w:rsidRPr="00C52CFB" w:rsidRDefault="00376773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B27AF" w:rsidRPr="00C95E5C" w14:paraId="6BBAF050" w14:textId="77777777" w:rsidTr="000E1836">
        <w:trPr>
          <w:trHeight w:val="454"/>
        </w:trPr>
        <w:tc>
          <w:tcPr>
            <w:tcW w:w="9215" w:type="dxa"/>
            <w:shd w:val="clear" w:color="auto" w:fill="auto"/>
            <w:vAlign w:val="bottom"/>
          </w:tcPr>
          <w:p w14:paraId="2E6718CE" w14:textId="77777777" w:rsidR="00670359" w:rsidRDefault="00670359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EMAIL</w:t>
            </w:r>
            <w:proofErr w:type="gramStart"/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:</w:t>
            </w:r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</w:t>
            </w:r>
            <w:proofErr w:type="gramEnd"/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  <w:proofErr w:type="gramStart"/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…….</w:t>
            </w:r>
            <w:proofErr w:type="gramEnd"/>
            <w:r w:rsidR="00C52CFB">
              <w:rPr>
                <w:rFonts w:ascii="Century Gothic" w:hAnsi="Century Gothic" w:cs="Tahoma"/>
                <w:bCs/>
                <w:sz w:val="20"/>
                <w:szCs w:val="20"/>
              </w:rPr>
              <w:t>.</w:t>
            </w:r>
          </w:p>
          <w:p w14:paraId="2D6DE36F" w14:textId="77777777" w:rsidR="00376773" w:rsidRPr="00C52CFB" w:rsidRDefault="00376773" w:rsidP="00CA6AF0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0E1836" w:rsidRPr="00C95E5C" w14:paraId="5105C301" w14:textId="77777777" w:rsidTr="000E1836">
        <w:trPr>
          <w:trHeight w:val="430"/>
        </w:trPr>
        <w:tc>
          <w:tcPr>
            <w:tcW w:w="9215" w:type="dxa"/>
            <w:shd w:val="clear" w:color="auto" w:fill="auto"/>
            <w:vAlign w:val="bottom"/>
          </w:tcPr>
          <w:p w14:paraId="1A1AFA55" w14:textId="77777777" w:rsidR="000E1836" w:rsidRDefault="000E1836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VOITURE</w:t>
            </w:r>
            <w:proofErr w:type="gramStart"/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:</w:t>
            </w:r>
            <w:r>
              <w:rPr>
                <w:rFonts w:ascii="Century Gothic" w:hAnsi="Century Gothic" w:cs="Tahom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rFonts w:ascii="Century Gothic" w:hAnsi="Century Gothic" w:cs="Tahoma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 w:cs="Tahoma"/>
                <w:bCs/>
                <w:sz w:val="20"/>
                <w:szCs w:val="20"/>
              </w:rPr>
              <w:t>.</w:t>
            </w:r>
          </w:p>
          <w:p w14:paraId="7DA228D7" w14:textId="452AF4BA" w:rsidR="00376773" w:rsidRPr="000E1836" w:rsidRDefault="00376773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0E1836" w:rsidRPr="00C95E5C" w14:paraId="7AC701B5" w14:textId="77777777" w:rsidTr="000E1836">
        <w:trPr>
          <w:trHeight w:val="430"/>
        </w:trPr>
        <w:tc>
          <w:tcPr>
            <w:tcW w:w="9215" w:type="dxa"/>
            <w:shd w:val="clear" w:color="auto" w:fill="auto"/>
            <w:vAlign w:val="bottom"/>
          </w:tcPr>
          <w:p w14:paraId="7A68C002" w14:textId="77777777" w:rsidR="000E1836" w:rsidRDefault="000E1836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MODELE : </w:t>
            </w:r>
            <w:r w:rsidRPr="001A3EFF"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</w:t>
            </w: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ANNEE</w:t>
            </w:r>
            <w:proofErr w:type="gramStart"/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Century Gothic" w:hAnsi="Century Gothic" w:cs="Tahom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 w:cs="Tahoma"/>
                <w:bCs/>
                <w:sz w:val="20"/>
                <w:szCs w:val="20"/>
              </w:rPr>
              <w:t>………………….</w:t>
            </w:r>
          </w:p>
          <w:p w14:paraId="170A21FF" w14:textId="3F99874C" w:rsidR="00376773" w:rsidRPr="00C95E5C" w:rsidRDefault="00376773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0E1836" w:rsidRPr="00C95E5C" w14:paraId="2D24BA42" w14:textId="77777777" w:rsidTr="000E1836">
        <w:trPr>
          <w:trHeight w:val="430"/>
        </w:trPr>
        <w:tc>
          <w:tcPr>
            <w:tcW w:w="9215" w:type="dxa"/>
            <w:shd w:val="clear" w:color="auto" w:fill="auto"/>
            <w:vAlign w:val="bottom"/>
          </w:tcPr>
          <w:p w14:paraId="7568B147" w14:textId="77777777" w:rsidR="000E1836" w:rsidRDefault="000E1836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NO. CHASSIS</w:t>
            </w:r>
            <w:proofErr w:type="gramStart"/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:</w:t>
            </w:r>
            <w:r w:rsidRPr="0037677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…</w:t>
            </w:r>
            <w:proofErr w:type="gramEnd"/>
            <w:r w:rsidRPr="0037677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…………………………………</w:t>
            </w:r>
            <w:proofErr w:type="gramStart"/>
            <w:r w:rsidRPr="0037677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NO. IMMATRICULATION</w:t>
            </w:r>
            <w:proofErr w:type="gramStart"/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:</w:t>
            </w:r>
            <w:r w:rsidRPr="0037677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…</w:t>
            </w:r>
            <w:proofErr w:type="gramEnd"/>
            <w:r w:rsidRPr="0037677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……………………….</w:t>
            </w:r>
          </w:p>
          <w:p w14:paraId="0C5B7F06" w14:textId="750A4ED7" w:rsidR="00376773" w:rsidRPr="00C95E5C" w:rsidRDefault="00376773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0E1836" w:rsidRPr="00C95E5C" w14:paraId="1821DFEB" w14:textId="77777777" w:rsidTr="000E1836">
        <w:trPr>
          <w:trHeight w:val="430"/>
        </w:trPr>
        <w:tc>
          <w:tcPr>
            <w:tcW w:w="9215" w:type="dxa"/>
            <w:shd w:val="clear" w:color="auto" w:fill="auto"/>
            <w:vAlign w:val="bottom"/>
          </w:tcPr>
          <w:p w14:paraId="0F543E09" w14:textId="528D7EB0" w:rsidR="000E1836" w:rsidRDefault="000E1836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95E5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NOM DE L’ASSURANCE RC :</w:t>
            </w:r>
            <w:r w:rsidR="00376773">
              <w:rPr>
                <w:rFonts w:ascii="Century Gothic" w:hAnsi="Century Gothic" w:cs="Tahoma"/>
                <w:bCs/>
                <w:sz w:val="20"/>
                <w:szCs w:val="20"/>
              </w:rPr>
              <w:t xml:space="preserve"> </w:t>
            </w:r>
            <w:r w:rsidR="00376773">
              <w:rPr>
                <w:rFonts w:ascii="Century Gothic" w:hAnsi="Century Gothic" w:cs="Tahoma"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0362477" w14:textId="6698096B" w:rsidR="00376773" w:rsidRDefault="00376773" w:rsidP="000E1836">
            <w:pPr>
              <w:tabs>
                <w:tab w:val="left" w:pos="1276"/>
                <w:tab w:val="right" w:leader="underscore" w:pos="9064"/>
              </w:tabs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</w:tbl>
    <w:p w14:paraId="5C8678EF" w14:textId="77777777" w:rsidR="009D027D" w:rsidRDefault="009D027D" w:rsidP="009D027D">
      <w:pPr>
        <w:tabs>
          <w:tab w:val="left" w:pos="1276"/>
          <w:tab w:val="right" w:leader="underscore" w:pos="9064"/>
        </w:tabs>
        <w:ind w:right="-8"/>
        <w:rPr>
          <w:rFonts w:ascii="Century Gothic" w:hAnsi="Century Gothic" w:cs="Tahoma"/>
          <w:b/>
          <w:bCs/>
          <w:sz w:val="10"/>
          <w:szCs w:val="10"/>
        </w:rPr>
      </w:pPr>
    </w:p>
    <w:p w14:paraId="05A802FA" w14:textId="77777777" w:rsidR="00376773" w:rsidRDefault="00376773" w:rsidP="009D027D">
      <w:pPr>
        <w:tabs>
          <w:tab w:val="left" w:pos="1276"/>
          <w:tab w:val="right" w:leader="underscore" w:pos="9064"/>
        </w:tabs>
        <w:ind w:right="-8"/>
        <w:rPr>
          <w:rFonts w:ascii="Century Gothic" w:hAnsi="Century Gothic" w:cs="Tahoma"/>
          <w:b/>
          <w:bCs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17062F" w:rsidRPr="00C95E5C" w14:paraId="6FD88F4F" w14:textId="77777777" w:rsidTr="00CD66E1">
        <w:trPr>
          <w:trHeight w:val="454"/>
        </w:trPr>
        <w:tc>
          <w:tcPr>
            <w:tcW w:w="92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10418D" w14:textId="54043920" w:rsidR="0017062F" w:rsidRPr="00697946" w:rsidRDefault="00CC55DE" w:rsidP="0017062F">
            <w:pPr>
              <w:tabs>
                <w:tab w:val="left" w:pos="1276"/>
                <w:tab w:val="right" w:leader="underscore" w:pos="9064"/>
              </w:tabs>
              <w:jc w:val="center"/>
              <w:rPr>
                <w:rFonts w:ascii="Century Gothic" w:hAnsi="Century Gothic" w:cs="Tahoma"/>
                <w:b/>
                <w:bCs/>
                <w:color w:val="0070C0"/>
              </w:rPr>
            </w:pPr>
            <w:r>
              <w:rPr>
                <w:rFonts w:ascii="Century Gothic" w:hAnsi="Century Gothic" w:cs="Tahoma"/>
                <w:b/>
                <w:bCs/>
                <w:color w:val="0070C0"/>
              </w:rPr>
              <w:t>Mirecourt</w:t>
            </w:r>
            <w:r w:rsidR="0017062F" w:rsidRPr="00697946">
              <w:rPr>
                <w:rFonts w:ascii="Century Gothic" w:hAnsi="Century Gothic" w:cs="Tahoma"/>
                <w:b/>
                <w:bCs/>
                <w:color w:val="0070C0"/>
              </w:rPr>
              <w:t xml:space="preserve"> – </w:t>
            </w:r>
            <w:r>
              <w:rPr>
                <w:rFonts w:ascii="Century Gothic" w:hAnsi="Century Gothic" w:cs="Tahoma"/>
                <w:b/>
                <w:bCs/>
                <w:color w:val="0070C0"/>
              </w:rPr>
              <w:t>30 septembre et 1</w:t>
            </w:r>
            <w:r w:rsidRPr="00CC55DE">
              <w:rPr>
                <w:rFonts w:ascii="Century Gothic" w:hAnsi="Century Gothic" w:cs="Tahoma"/>
                <w:b/>
                <w:bCs/>
                <w:color w:val="0070C0"/>
                <w:vertAlign w:val="superscript"/>
              </w:rPr>
              <w:t>er</w:t>
            </w:r>
            <w:r>
              <w:rPr>
                <w:rFonts w:ascii="Century Gothic" w:hAnsi="Century Gothic" w:cs="Tahoma"/>
                <w:b/>
                <w:bCs/>
                <w:color w:val="0070C0"/>
              </w:rPr>
              <w:t xml:space="preserve"> octobre</w:t>
            </w:r>
            <w:r w:rsidR="0017062F" w:rsidRPr="00697946">
              <w:rPr>
                <w:rFonts w:ascii="Century Gothic" w:hAnsi="Century Gothic" w:cs="Tahoma"/>
                <w:b/>
                <w:bCs/>
                <w:color w:val="0070C0"/>
              </w:rPr>
              <w:t xml:space="preserve"> 202</w:t>
            </w:r>
            <w:r w:rsidR="00AB6FDC">
              <w:rPr>
                <w:rFonts w:ascii="Century Gothic" w:hAnsi="Century Gothic" w:cs="Tahoma"/>
                <w:b/>
                <w:bCs/>
                <w:color w:val="0070C0"/>
              </w:rPr>
              <w:t>5</w:t>
            </w:r>
          </w:p>
          <w:p w14:paraId="02AFB390" w14:textId="72EB404A" w:rsidR="0017062F" w:rsidRPr="00697946" w:rsidRDefault="00CC55DE" w:rsidP="0017062F">
            <w:pPr>
              <w:tabs>
                <w:tab w:val="left" w:pos="1276"/>
                <w:tab w:val="right" w:leader="underscore" w:pos="9064"/>
              </w:tabs>
              <w:jc w:val="center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30 septembre</w:t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t xml:space="preserve">    OUI </w:t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sym w:font="Symbol" w:char="F07F"/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t xml:space="preserve">  NON </w:t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sym w:font="Symbol" w:char="F07F"/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t xml:space="preserve">                                   </w:t>
            </w:r>
            <w:r>
              <w:rPr>
                <w:rFonts w:ascii="Century Gothic" w:hAnsi="Century Gothic" w:cs="Tahoma"/>
                <w:b/>
                <w:bCs/>
              </w:rPr>
              <w:t>1</w:t>
            </w:r>
            <w:r w:rsidRPr="00CC55DE">
              <w:rPr>
                <w:rFonts w:ascii="Century Gothic" w:hAnsi="Century Gothic" w:cs="Tahoma"/>
                <w:b/>
                <w:bCs/>
                <w:vertAlign w:val="superscript"/>
              </w:rPr>
              <w:t>er</w:t>
            </w:r>
            <w:r>
              <w:rPr>
                <w:rFonts w:ascii="Century Gothic" w:hAnsi="Century Gothic" w:cs="Tahoma"/>
                <w:b/>
                <w:bCs/>
              </w:rPr>
              <w:t xml:space="preserve"> octobre</w:t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t xml:space="preserve">    OUI </w:t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sym w:font="Symbol" w:char="F07F"/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t xml:space="preserve">  NON </w:t>
            </w:r>
            <w:r w:rsidR="0017062F" w:rsidRPr="00697946">
              <w:rPr>
                <w:rFonts w:ascii="Century Gothic" w:hAnsi="Century Gothic" w:cs="Tahoma"/>
                <w:b/>
                <w:bCs/>
              </w:rPr>
              <w:sym w:font="Symbol" w:char="F07F"/>
            </w:r>
          </w:p>
          <w:p w14:paraId="29886006" w14:textId="086AFC11" w:rsidR="0017062F" w:rsidRPr="00AF1084" w:rsidRDefault="0017062F" w:rsidP="0017062F">
            <w:pPr>
              <w:tabs>
                <w:tab w:val="left" w:pos="1276"/>
                <w:tab w:val="right" w:leader="underscore" w:pos="9064"/>
              </w:tabs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A06E0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€</w:t>
            </w:r>
            <w:r w:rsidR="008B36D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730</w:t>
            </w:r>
            <w:r w:rsidRPr="00A06E0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 xml:space="preserve">.- </w:t>
            </w:r>
            <w:r w:rsidRPr="00AF108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au lieu de €</w:t>
            </w:r>
            <w:r w:rsidR="00AB6FD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  <w:r w:rsidR="00CC55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  <w:r w:rsidRPr="00AF1084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0.- pour 1 jour et </w:t>
            </w:r>
            <w:r w:rsidRPr="00A06E0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€</w:t>
            </w:r>
            <w:r w:rsidR="008B36D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1220</w:t>
            </w:r>
            <w:r w:rsidRPr="00A06E0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 xml:space="preserve">.- </w:t>
            </w:r>
            <w:r w:rsidRPr="00AF108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au lieu de €1’</w:t>
            </w:r>
            <w:r w:rsidR="00CC55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  <w:r w:rsidRPr="00AF108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0.- pour 2 jours par voiture.</w:t>
            </w:r>
          </w:p>
        </w:tc>
      </w:tr>
    </w:tbl>
    <w:p w14:paraId="61FEC554" w14:textId="77777777" w:rsidR="00B25FD5" w:rsidRPr="00135C68" w:rsidRDefault="00B25FD5" w:rsidP="00CD66E1">
      <w:pPr>
        <w:jc w:val="center"/>
        <w:rPr>
          <w:rFonts w:ascii="Century Gothic" w:hAnsi="Century Gothic" w:cs="Tahoma"/>
          <w:b/>
          <w:bCs/>
          <w:color w:val="FF0000"/>
          <w:sz w:val="10"/>
          <w:szCs w:val="10"/>
        </w:rPr>
      </w:pPr>
    </w:p>
    <w:p w14:paraId="7DE39F61" w14:textId="77777777" w:rsidR="008B36D8" w:rsidRDefault="008B36D8" w:rsidP="008B36D8">
      <w:pPr>
        <w:jc w:val="center"/>
        <w:rPr>
          <w:rFonts w:ascii="Century Gothic" w:hAnsi="Century Gothic" w:cs="Tahoma"/>
          <w:b/>
          <w:bCs/>
          <w:color w:val="FF0000"/>
          <w:sz w:val="20"/>
          <w:szCs w:val="20"/>
        </w:rPr>
      </w:pPr>
      <w:r>
        <w:rPr>
          <w:rFonts w:ascii="Century Gothic" w:hAnsi="Century Gothic" w:cs="Tahoma"/>
          <w:b/>
          <w:bCs/>
          <w:color w:val="FF0000"/>
          <w:sz w:val="20"/>
          <w:szCs w:val="20"/>
        </w:rPr>
        <w:t>Rabais spécial p</w:t>
      </w:r>
      <w:r w:rsidR="00CD66E1">
        <w:rPr>
          <w:rFonts w:ascii="Century Gothic" w:hAnsi="Century Gothic" w:cs="Tahoma"/>
          <w:b/>
          <w:bCs/>
          <w:color w:val="FF0000"/>
          <w:sz w:val="20"/>
          <w:szCs w:val="20"/>
        </w:rPr>
        <w:t xml:space="preserve">our les membres </w:t>
      </w:r>
      <w:r>
        <w:rPr>
          <w:rFonts w:ascii="Century Gothic" w:hAnsi="Century Gothic" w:cs="Tahoma"/>
          <w:b/>
          <w:bCs/>
          <w:color w:val="FF0000"/>
          <w:sz w:val="20"/>
          <w:szCs w:val="20"/>
        </w:rPr>
        <w:t>de l’ACS section neuchâteloise pour les 125 ans de la section.</w:t>
      </w:r>
    </w:p>
    <w:p w14:paraId="67F57160" w14:textId="77777777" w:rsidR="008B36D8" w:rsidRDefault="008B36D8" w:rsidP="008B36D8">
      <w:pPr>
        <w:jc w:val="center"/>
        <w:rPr>
          <w:rFonts w:ascii="Century Gothic" w:hAnsi="Century Gothic" w:cs="Tahoma"/>
          <w:b/>
          <w:bCs/>
          <w:color w:val="FF0000"/>
          <w:sz w:val="20"/>
          <w:szCs w:val="20"/>
        </w:rPr>
      </w:pPr>
    </w:p>
    <w:p w14:paraId="421988BE" w14:textId="525BCDE6" w:rsidR="00670359" w:rsidRDefault="008B36D8" w:rsidP="008B36D8">
      <w:pPr>
        <w:jc w:val="center"/>
        <w:rPr>
          <w:rFonts w:ascii="Century Gothic" w:hAnsi="Century Gothic" w:cs="Tahoma"/>
          <w:bCs/>
          <w:i/>
          <w:sz w:val="16"/>
          <w:szCs w:val="16"/>
        </w:rPr>
      </w:pPr>
      <w:r>
        <w:rPr>
          <w:rFonts w:ascii="Century Gothic" w:hAnsi="Century Gothic" w:cs="Tahoma"/>
          <w:b/>
          <w:bCs/>
          <w:color w:val="FF0000"/>
          <w:sz w:val="20"/>
          <w:szCs w:val="20"/>
        </w:rPr>
        <w:t>Membre ACS no. :______________________________________</w:t>
      </w:r>
      <w:r w:rsidR="001A6F5B">
        <w:rPr>
          <w:rFonts w:ascii="Century Gothic" w:hAnsi="Century Gothic" w:cs="Tahoma"/>
          <w:b/>
          <w:bCs/>
          <w:color w:val="FF0000"/>
          <w:sz w:val="20"/>
          <w:szCs w:val="20"/>
        </w:rPr>
        <w:t> </w:t>
      </w:r>
    </w:p>
    <w:p w14:paraId="689FC3C7" w14:textId="77777777" w:rsidR="00426A33" w:rsidRDefault="00426A33" w:rsidP="00670359">
      <w:pPr>
        <w:rPr>
          <w:rFonts w:ascii="Century Gothic" w:hAnsi="Century Gothic" w:cs="Tahoma"/>
          <w:bCs/>
          <w:i/>
          <w:sz w:val="16"/>
          <w:szCs w:val="16"/>
        </w:rPr>
      </w:pPr>
    </w:p>
    <w:p w14:paraId="54269291" w14:textId="77777777" w:rsidR="00CF34A9" w:rsidRDefault="00CF34A9" w:rsidP="00670359">
      <w:pPr>
        <w:rPr>
          <w:rFonts w:ascii="Century Gothic" w:hAnsi="Century Gothic" w:cs="Tahoma"/>
          <w:bCs/>
          <w:i/>
          <w:sz w:val="16"/>
          <w:szCs w:val="16"/>
        </w:rPr>
      </w:pPr>
    </w:p>
    <w:p w14:paraId="239EB191" w14:textId="77777777" w:rsidR="008B36D8" w:rsidRDefault="008B36D8" w:rsidP="00670359">
      <w:pPr>
        <w:rPr>
          <w:rFonts w:ascii="Century Gothic" w:hAnsi="Century Gothic" w:cs="Tahoma"/>
          <w:bCs/>
          <w:i/>
          <w:sz w:val="16"/>
          <w:szCs w:val="16"/>
        </w:rPr>
      </w:pPr>
    </w:p>
    <w:p w14:paraId="445C3FC0" w14:textId="77777777" w:rsidR="008B36D8" w:rsidRPr="00C95E5C" w:rsidRDefault="008B36D8" w:rsidP="00670359">
      <w:pPr>
        <w:rPr>
          <w:rFonts w:ascii="Century Gothic" w:hAnsi="Century Gothic" w:cs="Tahoma"/>
          <w:bCs/>
          <w:i/>
          <w:sz w:val="16"/>
          <w:szCs w:val="16"/>
        </w:rPr>
      </w:pPr>
    </w:p>
    <w:p w14:paraId="66D1A661" w14:textId="77777777" w:rsidR="005129C0" w:rsidRDefault="00C95E5C" w:rsidP="00670359">
      <w:pPr>
        <w:rPr>
          <w:rFonts w:ascii="Century Gothic" w:hAnsi="Century Gothic" w:cs="Tahoma"/>
          <w:b/>
          <w:bCs/>
          <w:i/>
          <w:sz w:val="20"/>
          <w:szCs w:val="20"/>
        </w:rPr>
      </w:pPr>
      <w:r w:rsidRPr="00C95E5C">
        <w:rPr>
          <w:rFonts w:ascii="Century Gothic" w:hAnsi="Century Gothic" w:cs="Tahoma"/>
          <w:b/>
          <w:bCs/>
          <w:i/>
          <w:sz w:val="20"/>
          <w:szCs w:val="20"/>
        </w:rPr>
        <w:t>Date :</w:t>
      </w:r>
      <w:r w:rsidRPr="00C95E5C">
        <w:rPr>
          <w:rFonts w:ascii="Century Gothic" w:hAnsi="Century Gothic" w:cs="Tahoma"/>
          <w:b/>
          <w:bCs/>
          <w:i/>
          <w:sz w:val="20"/>
          <w:szCs w:val="20"/>
        </w:rPr>
        <w:tab/>
        <w:t xml:space="preserve"> __________________________     Signature : _____________________________________________</w:t>
      </w:r>
    </w:p>
    <w:p w14:paraId="65CEE508" w14:textId="77777777" w:rsidR="00CF34A9" w:rsidRDefault="00CF34A9" w:rsidP="00670359">
      <w:pPr>
        <w:rPr>
          <w:rFonts w:ascii="Century Gothic" w:hAnsi="Century Gothic" w:cs="Tahoma"/>
          <w:sz w:val="20"/>
          <w:szCs w:val="20"/>
        </w:rPr>
      </w:pPr>
    </w:p>
    <w:p w14:paraId="4D355978" w14:textId="77777777" w:rsidR="007367B8" w:rsidRDefault="00CF34A9" w:rsidP="00670359">
      <w:pPr>
        <w:rPr>
          <w:rFonts w:ascii="Century Gothic" w:hAnsi="Century Gothic" w:cs="Tahoma"/>
          <w:sz w:val="20"/>
          <w:szCs w:val="20"/>
        </w:rPr>
      </w:pPr>
      <w:r w:rsidRPr="00CF34A9">
        <w:rPr>
          <w:rFonts w:ascii="Century Gothic" w:hAnsi="Century Gothic" w:cs="Tahoma"/>
          <w:sz w:val="20"/>
          <w:szCs w:val="20"/>
        </w:rPr>
        <w:t>Formulaire à retourner auprès de</w:t>
      </w:r>
      <w:r>
        <w:rPr>
          <w:rFonts w:ascii="Century Gothic" w:hAnsi="Century Gothic" w:cs="Tahoma"/>
          <w:sz w:val="20"/>
          <w:szCs w:val="20"/>
        </w:rPr>
        <w:t> :</w:t>
      </w:r>
      <w:r w:rsidRPr="00CF34A9">
        <w:rPr>
          <w:rFonts w:ascii="Century Gothic" w:hAnsi="Century Gothic" w:cs="Tahoma"/>
          <w:sz w:val="20"/>
          <w:szCs w:val="20"/>
        </w:rPr>
        <w:t xml:space="preserve"> </w:t>
      </w:r>
      <w:hyperlink r:id="rId7" w:history="1">
        <w:r w:rsidR="00DF75CD" w:rsidRPr="00216D03">
          <w:rPr>
            <w:rStyle w:val="Lienhypertexte"/>
            <w:rFonts w:ascii="Century Gothic" w:hAnsi="Century Gothic" w:cs="Tahoma"/>
            <w:sz w:val="20"/>
            <w:szCs w:val="20"/>
          </w:rPr>
          <w:t>info@sports-promotion.ch</w:t>
        </w:r>
      </w:hyperlink>
    </w:p>
    <w:p w14:paraId="287AD729" w14:textId="427D2B09" w:rsidR="00F501A2" w:rsidRPr="008B36D8" w:rsidRDefault="00F501A2" w:rsidP="00135C68">
      <w:pPr>
        <w:pStyle w:val="Pieddepage"/>
        <w:rPr>
          <w:rFonts w:ascii="Century Gothic" w:hAnsi="Century Gothic"/>
          <w:b/>
          <w:bCs/>
          <w:i/>
          <w:sz w:val="28"/>
          <w:szCs w:val="28"/>
          <w:lang w:val="fr-CH"/>
        </w:rPr>
      </w:pPr>
    </w:p>
    <w:sectPr w:rsidR="00F501A2" w:rsidRPr="008B36D8" w:rsidSect="00716A52">
      <w:pgSz w:w="11900" w:h="16840"/>
      <w:pgMar w:top="454" w:right="1126" w:bottom="31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D"/>
    <w:rsid w:val="00042A6F"/>
    <w:rsid w:val="000A69CD"/>
    <w:rsid w:val="000E1836"/>
    <w:rsid w:val="0010636C"/>
    <w:rsid w:val="00135C68"/>
    <w:rsid w:val="001449DD"/>
    <w:rsid w:val="00151913"/>
    <w:rsid w:val="0017062F"/>
    <w:rsid w:val="0017247F"/>
    <w:rsid w:val="00197D5C"/>
    <w:rsid w:val="001A3EEC"/>
    <w:rsid w:val="001A3EFF"/>
    <w:rsid w:val="001A6F5B"/>
    <w:rsid w:val="001B27AF"/>
    <w:rsid w:val="001C564B"/>
    <w:rsid w:val="001D2D81"/>
    <w:rsid w:val="001E2BB2"/>
    <w:rsid w:val="00216E2C"/>
    <w:rsid w:val="002224CA"/>
    <w:rsid w:val="00240EB9"/>
    <w:rsid w:val="002567D6"/>
    <w:rsid w:val="002B44EB"/>
    <w:rsid w:val="002D2064"/>
    <w:rsid w:val="002D49E0"/>
    <w:rsid w:val="00304B67"/>
    <w:rsid w:val="00334F6B"/>
    <w:rsid w:val="00361846"/>
    <w:rsid w:val="00366BF6"/>
    <w:rsid w:val="00376773"/>
    <w:rsid w:val="003E3786"/>
    <w:rsid w:val="00426A33"/>
    <w:rsid w:val="00441A23"/>
    <w:rsid w:val="0045536D"/>
    <w:rsid w:val="005129C0"/>
    <w:rsid w:val="00516244"/>
    <w:rsid w:val="00550D65"/>
    <w:rsid w:val="005634CD"/>
    <w:rsid w:val="00567C6D"/>
    <w:rsid w:val="00567D2E"/>
    <w:rsid w:val="00573DEC"/>
    <w:rsid w:val="006101A2"/>
    <w:rsid w:val="00613210"/>
    <w:rsid w:val="006167C6"/>
    <w:rsid w:val="00624B4F"/>
    <w:rsid w:val="00670359"/>
    <w:rsid w:val="00695AED"/>
    <w:rsid w:val="00697946"/>
    <w:rsid w:val="006C176D"/>
    <w:rsid w:val="0071637B"/>
    <w:rsid w:val="00716A52"/>
    <w:rsid w:val="0072364E"/>
    <w:rsid w:val="007367B8"/>
    <w:rsid w:val="00765F71"/>
    <w:rsid w:val="00782588"/>
    <w:rsid w:val="00791D08"/>
    <w:rsid w:val="007B7E8E"/>
    <w:rsid w:val="007F5FDD"/>
    <w:rsid w:val="008244E2"/>
    <w:rsid w:val="00842324"/>
    <w:rsid w:val="00856A85"/>
    <w:rsid w:val="0086003C"/>
    <w:rsid w:val="00890FC6"/>
    <w:rsid w:val="008A4EBB"/>
    <w:rsid w:val="008B36D8"/>
    <w:rsid w:val="008F3A88"/>
    <w:rsid w:val="0090646F"/>
    <w:rsid w:val="00917972"/>
    <w:rsid w:val="009606CF"/>
    <w:rsid w:val="0097358D"/>
    <w:rsid w:val="009D027D"/>
    <w:rsid w:val="009D0C4A"/>
    <w:rsid w:val="00A06E01"/>
    <w:rsid w:val="00A30DC8"/>
    <w:rsid w:val="00A87BC1"/>
    <w:rsid w:val="00A909C0"/>
    <w:rsid w:val="00A92917"/>
    <w:rsid w:val="00AA3057"/>
    <w:rsid w:val="00AB1F46"/>
    <w:rsid w:val="00AB6FDC"/>
    <w:rsid w:val="00AD3F37"/>
    <w:rsid w:val="00AE3BFE"/>
    <w:rsid w:val="00AF1084"/>
    <w:rsid w:val="00B02F34"/>
    <w:rsid w:val="00B07AFE"/>
    <w:rsid w:val="00B25FD5"/>
    <w:rsid w:val="00B60A72"/>
    <w:rsid w:val="00B746D5"/>
    <w:rsid w:val="00C52CFB"/>
    <w:rsid w:val="00C541B1"/>
    <w:rsid w:val="00C718D8"/>
    <w:rsid w:val="00C95E5C"/>
    <w:rsid w:val="00CA6AF0"/>
    <w:rsid w:val="00CB3352"/>
    <w:rsid w:val="00CC1CDE"/>
    <w:rsid w:val="00CC55DE"/>
    <w:rsid w:val="00CD66E1"/>
    <w:rsid w:val="00CF34A9"/>
    <w:rsid w:val="00D23AAD"/>
    <w:rsid w:val="00D40961"/>
    <w:rsid w:val="00D66852"/>
    <w:rsid w:val="00D81835"/>
    <w:rsid w:val="00DA49A0"/>
    <w:rsid w:val="00DB1901"/>
    <w:rsid w:val="00DE023E"/>
    <w:rsid w:val="00DF75CD"/>
    <w:rsid w:val="00E24CDD"/>
    <w:rsid w:val="00E3066F"/>
    <w:rsid w:val="00E47C80"/>
    <w:rsid w:val="00E752DC"/>
    <w:rsid w:val="00EA06A3"/>
    <w:rsid w:val="00EB18E7"/>
    <w:rsid w:val="00EB7CAF"/>
    <w:rsid w:val="00EC6364"/>
    <w:rsid w:val="00EE02FA"/>
    <w:rsid w:val="00EE2A1E"/>
    <w:rsid w:val="00F0764D"/>
    <w:rsid w:val="00F41B62"/>
    <w:rsid w:val="00F501A2"/>
    <w:rsid w:val="00F5438D"/>
    <w:rsid w:val="00F86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00459"/>
  <w14:defaultImageDpi w14:val="300"/>
  <w15:chartTrackingRefBased/>
  <w15:docId w15:val="{C85199D3-AB45-B745-B3BA-4E86852E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10636C"/>
    <w:rPr>
      <w:rFonts w:ascii="Times New Roman" w:eastAsia="Times New Roman" w:hAnsi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63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1063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636C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rsid w:val="0010636C"/>
    <w:rPr>
      <w:rFonts w:cs="Times New Roman"/>
      <w:color w:val="0000FF"/>
      <w:u w:val="single"/>
    </w:rPr>
  </w:style>
  <w:style w:type="character" w:styleId="lev">
    <w:name w:val="Strong"/>
    <w:qFormat/>
    <w:rsid w:val="0010636C"/>
    <w:rPr>
      <w:rFonts w:cs="Times New Roman"/>
      <w:b/>
      <w:bCs/>
    </w:rPr>
  </w:style>
  <w:style w:type="character" w:customStyle="1" w:styleId="apple-converted-space">
    <w:name w:val="apple-converted-space"/>
    <w:rsid w:val="0090646F"/>
  </w:style>
  <w:style w:type="character" w:styleId="Mentionnonrsolue">
    <w:name w:val="Unresolved Mention"/>
    <w:basedOn w:val="Policepardfaut"/>
    <w:uiPriority w:val="47"/>
    <w:rsid w:val="00CF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s-promotio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iahurni/Desktop/Barcelo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A7195B-BBAE-C248-8B4B-E37B42D1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Barcelone.dotx</Template>
  <TotalTime>7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Sports-Promotion</Company>
  <LinksUpToDate>false</LinksUpToDate>
  <CharactersWithSpaces>1189</CharactersWithSpaces>
  <SharedDoc>false</SharedDoc>
  <HLinks>
    <vt:vector size="6" baseType="variant">
      <vt:variant>
        <vt:i4>4718628</vt:i4>
      </vt:variant>
      <vt:variant>
        <vt:i4>0</vt:i4>
      </vt:variant>
      <vt:variant>
        <vt:i4>0</vt:i4>
      </vt:variant>
      <vt:variant>
        <vt:i4>5</vt:i4>
      </vt:variant>
      <vt:variant>
        <vt:lpwstr>mailto:info@sports-promotion.ch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Hurni</dc:creator>
  <cp:keywords/>
  <cp:lastModifiedBy>Catia Hurni</cp:lastModifiedBy>
  <cp:revision>3</cp:revision>
  <cp:lastPrinted>2024-12-19T16:51:00Z</cp:lastPrinted>
  <dcterms:created xsi:type="dcterms:W3CDTF">2025-04-28T16:47:00Z</dcterms:created>
  <dcterms:modified xsi:type="dcterms:W3CDTF">2025-04-28T16:55:00Z</dcterms:modified>
</cp:coreProperties>
</file>